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198F" w14:textId="77777777" w:rsidR="0099761D" w:rsidRDefault="0099761D" w:rsidP="0099761D">
      <w:pPr>
        <w:rPr>
          <w:b/>
        </w:rPr>
      </w:pPr>
      <w:bookmarkStart w:id="0" w:name="start"/>
      <w:bookmarkEnd w:id="0"/>
      <w:r>
        <w:rPr>
          <w:b/>
        </w:rPr>
        <w:t>GENERALFORSAMLINGSPROTOKOLLAT</w:t>
      </w:r>
    </w:p>
    <w:p w14:paraId="461F3C92" w14:textId="43E5E3A4" w:rsidR="0099761D" w:rsidRDefault="00F03BCD" w:rsidP="0099761D">
      <w:r>
        <w:t>EKSTRA</w:t>
      </w:r>
      <w:r w:rsidR="0099761D">
        <w:t>ORDINÆR GENERALFORSAMLING</w:t>
      </w:r>
    </w:p>
    <w:p w14:paraId="37637AAA" w14:textId="51C3602A" w:rsidR="0099761D" w:rsidRPr="00F03BCD" w:rsidRDefault="00E45B03" w:rsidP="0099761D">
      <w:r>
        <w:t>6. JANUAR 2025</w:t>
      </w:r>
    </w:p>
    <w:p w14:paraId="7E65AC7D" w14:textId="77777777" w:rsidR="0099761D" w:rsidRPr="006D14E1" w:rsidRDefault="0099761D" w:rsidP="0099761D">
      <w:r w:rsidRPr="006D14E1">
        <w:t>A/S FEMERN LANDANLÆG</w:t>
      </w:r>
    </w:p>
    <w:p w14:paraId="1D97245C" w14:textId="77777777" w:rsidR="0099761D" w:rsidRPr="006D14E1" w:rsidRDefault="0099761D" w:rsidP="0099761D">
      <w:r w:rsidRPr="006D14E1">
        <w:t>(CVR-NR.: 32</w:t>
      </w:r>
      <w:r w:rsidR="00935E21" w:rsidRPr="006D14E1">
        <w:t>56</w:t>
      </w:r>
      <w:r w:rsidRPr="006D14E1">
        <w:t>7967)</w:t>
      </w:r>
    </w:p>
    <w:p w14:paraId="4A5A9518" w14:textId="77777777" w:rsidR="0099761D" w:rsidRPr="006D14E1" w:rsidRDefault="0099761D" w:rsidP="0099761D"/>
    <w:p w14:paraId="101691FD" w14:textId="77777777" w:rsidR="0099761D" w:rsidRPr="006D14E1" w:rsidRDefault="0099761D" w:rsidP="0099761D"/>
    <w:p w14:paraId="4CEB4956" w14:textId="66C35EA5" w:rsidR="0099761D" w:rsidRPr="00F03BCD" w:rsidRDefault="0087077F" w:rsidP="0099761D">
      <w:r w:rsidRPr="00F03BCD">
        <w:t xml:space="preserve">Den </w:t>
      </w:r>
      <w:r w:rsidR="00E45B03">
        <w:t>6. januar 2025</w:t>
      </w:r>
      <w:r w:rsidR="00F50BC9" w:rsidRPr="00F03BCD">
        <w:t xml:space="preserve">, kl. </w:t>
      </w:r>
      <w:r w:rsidR="003801E9" w:rsidRPr="00F03BCD">
        <w:t>9</w:t>
      </w:r>
      <w:r w:rsidR="00F50BC9" w:rsidRPr="00F03BCD">
        <w:t>.</w:t>
      </w:r>
      <w:r w:rsidR="00152101" w:rsidRPr="00F03BCD">
        <w:t>0</w:t>
      </w:r>
      <w:r w:rsidR="003801E9" w:rsidRPr="00F03BCD">
        <w:t>0</w:t>
      </w:r>
      <w:r w:rsidR="0099761D" w:rsidRPr="00F03BCD">
        <w:t xml:space="preserve">, afholdtes </w:t>
      </w:r>
      <w:r w:rsidR="00003202">
        <w:t>ekstra</w:t>
      </w:r>
      <w:r w:rsidR="0099761D" w:rsidRPr="00F03BCD">
        <w:t xml:space="preserve">ordinær generalforsamling i A/S Femern Landanlæg (CVR nr.: 32567967) i selskabets lokaler i Vester Søgade 10, </w:t>
      </w:r>
      <w:r w:rsidR="006A39A8" w:rsidRPr="00F03BCD">
        <w:t>5</w:t>
      </w:r>
      <w:r w:rsidR="0099761D" w:rsidRPr="00F03BCD">
        <w:t>. sal, 1601 København V.</w:t>
      </w:r>
    </w:p>
    <w:p w14:paraId="42A1C37B" w14:textId="77777777" w:rsidR="00E638BF" w:rsidRPr="00F03BCD" w:rsidRDefault="00E638BF" w:rsidP="0099761D"/>
    <w:p w14:paraId="213EE832" w14:textId="77777777" w:rsidR="006E75F4" w:rsidRDefault="006E75F4" w:rsidP="006E75F4">
      <w:r>
        <w:t>Dagsordenen var følgende:</w:t>
      </w:r>
    </w:p>
    <w:p w14:paraId="055E85B5" w14:textId="77777777" w:rsidR="006E75F4" w:rsidRDefault="006E75F4" w:rsidP="006E75F4"/>
    <w:p w14:paraId="163C256E" w14:textId="77777777" w:rsidR="006E75F4" w:rsidRDefault="006E75F4" w:rsidP="006E75F4">
      <w:pPr>
        <w:numPr>
          <w:ilvl w:val="0"/>
          <w:numId w:val="47"/>
        </w:numPr>
        <w:contextualSpacing/>
      </w:pPr>
      <w:r>
        <w:t>Valg af dirigent</w:t>
      </w:r>
    </w:p>
    <w:p w14:paraId="1C74BB0A" w14:textId="0881C639" w:rsidR="006E75F4" w:rsidRDefault="006E75F4" w:rsidP="006E75F4">
      <w:pPr>
        <w:numPr>
          <w:ilvl w:val="0"/>
          <w:numId w:val="47"/>
        </w:numPr>
        <w:contextualSpacing/>
      </w:pPr>
      <w:r>
        <w:t>Forslag om valg af nyt bestyrelsesmedlem, herunder næstformand</w:t>
      </w:r>
    </w:p>
    <w:p w14:paraId="45382C73" w14:textId="77777777" w:rsidR="006E75F4" w:rsidRDefault="006E75F4" w:rsidP="006E75F4"/>
    <w:p w14:paraId="10EF15C6" w14:textId="77777777" w:rsidR="006E75F4" w:rsidRDefault="006E75F4" w:rsidP="006E75F4">
      <w:pPr>
        <w:rPr>
          <w:b/>
        </w:rPr>
      </w:pPr>
      <w:r>
        <w:rPr>
          <w:b/>
        </w:rPr>
        <w:t>Ad 1. Valg af dirigent</w:t>
      </w:r>
    </w:p>
    <w:p w14:paraId="3F230221" w14:textId="77777777" w:rsidR="006E75F4" w:rsidRDefault="006E75F4" w:rsidP="006E75F4"/>
    <w:p w14:paraId="3D15847B" w14:textId="77777777" w:rsidR="006E75F4" w:rsidRDefault="006E75F4" w:rsidP="006E75F4">
      <w:r>
        <w:t xml:space="preserve">Til dirigent valgtes Group General </w:t>
      </w:r>
      <w:proofErr w:type="spellStart"/>
      <w:r>
        <w:t>Counsel</w:t>
      </w:r>
      <w:proofErr w:type="spellEnd"/>
      <w:r>
        <w:t>, advokat Charlotte Linde, der konstaterede, at hele aktiekapitalen var repræsenteret, at generalforsamlingen var lovligt varslet, samt at generalforsamlingen dermed var beslutningsdygtig.</w:t>
      </w:r>
    </w:p>
    <w:p w14:paraId="7D882A03" w14:textId="77777777" w:rsidR="006E75F4" w:rsidRDefault="006E75F4" w:rsidP="006E75F4">
      <w:pPr>
        <w:rPr>
          <w:bCs/>
        </w:rPr>
      </w:pPr>
    </w:p>
    <w:p w14:paraId="6BC0B24B" w14:textId="377F4BA7" w:rsidR="006E75F4" w:rsidRDefault="006E75F4" w:rsidP="006E75F4">
      <w:pPr>
        <w:rPr>
          <w:b/>
        </w:rPr>
      </w:pPr>
      <w:bookmarkStart w:id="1" w:name="_Hlk163725367"/>
      <w:r>
        <w:rPr>
          <w:b/>
        </w:rPr>
        <w:t>Ad 2. Forslag om valg af nyt bestyrelsesmedlem, herunder næstformand</w:t>
      </w:r>
    </w:p>
    <w:p w14:paraId="5A84D52A" w14:textId="77777777" w:rsidR="006E75F4" w:rsidRDefault="006E75F4" w:rsidP="006E75F4">
      <w:pPr>
        <w:rPr>
          <w:b/>
        </w:rPr>
      </w:pPr>
    </w:p>
    <w:p w14:paraId="34F29815" w14:textId="429B2BDA" w:rsidR="006E75F4" w:rsidRDefault="006E75F4" w:rsidP="006E75F4">
      <w:pPr>
        <w:rPr>
          <w:bCs/>
        </w:rPr>
      </w:pPr>
      <w:r>
        <w:rPr>
          <w:bCs/>
        </w:rPr>
        <w:t xml:space="preserve">Det blev oplyst, at </w:t>
      </w:r>
      <w:r w:rsidR="00F95281">
        <w:t xml:space="preserve">Natascha Krogager Carlsson </w:t>
      </w:r>
      <w:r>
        <w:rPr>
          <w:bCs/>
        </w:rPr>
        <w:t>fratr</w:t>
      </w:r>
      <w:r w:rsidR="00F95281">
        <w:rPr>
          <w:bCs/>
        </w:rPr>
        <w:t>æder</w:t>
      </w:r>
      <w:r>
        <w:rPr>
          <w:bCs/>
        </w:rPr>
        <w:t xml:space="preserve"> bestyrelsen den </w:t>
      </w:r>
      <w:r w:rsidR="00E45B03">
        <w:rPr>
          <w:bCs/>
        </w:rPr>
        <w:t>6. januar 2025</w:t>
      </w:r>
      <w:r>
        <w:rPr>
          <w:bCs/>
        </w:rPr>
        <w:t>, herunder som næstformand.</w:t>
      </w:r>
    </w:p>
    <w:bookmarkEnd w:id="1"/>
    <w:p w14:paraId="59C11FB7" w14:textId="77777777" w:rsidR="006E75F4" w:rsidRDefault="006E75F4" w:rsidP="006E75F4">
      <w:pPr>
        <w:rPr>
          <w:b/>
          <w:bCs/>
        </w:rPr>
      </w:pPr>
    </w:p>
    <w:p w14:paraId="0B653C57" w14:textId="35CDEF5E" w:rsidR="005A0226" w:rsidRDefault="006E75F4" w:rsidP="006E75F4">
      <w:r>
        <w:t xml:space="preserve">Generalforsamlingen indstillede </w:t>
      </w:r>
      <w:r w:rsidR="00F95281">
        <w:t>Janne Dyrlev</w:t>
      </w:r>
      <w:r>
        <w:t xml:space="preserve"> som nyt bestyrelsesmedlem</w:t>
      </w:r>
      <w:r w:rsidR="005A0226">
        <w:t>.</w:t>
      </w:r>
    </w:p>
    <w:p w14:paraId="63F2138C" w14:textId="77777777" w:rsidR="005A0226" w:rsidRDefault="005A0226" w:rsidP="006E75F4"/>
    <w:p w14:paraId="0788D404" w14:textId="1B8D86A3" w:rsidR="005A0226" w:rsidRDefault="005A0226" w:rsidP="006E75F4">
      <w:r>
        <w:t xml:space="preserve">Generalforsamlingen indstillede desuden, at nuværende bestyrelsesmedlem Louise Friis indtræder som ny </w:t>
      </w:r>
      <w:r w:rsidR="006E75F4">
        <w:t>næstformand</w:t>
      </w:r>
      <w:r>
        <w:t xml:space="preserve"> i bestyrelsen</w:t>
      </w:r>
      <w:r w:rsidR="006E75F4">
        <w:t xml:space="preserve">. </w:t>
      </w:r>
    </w:p>
    <w:p w14:paraId="03B6B7A7" w14:textId="77777777" w:rsidR="005A0226" w:rsidRDefault="005A0226" w:rsidP="006E75F4"/>
    <w:p w14:paraId="60EA9143" w14:textId="569D0C37" w:rsidR="006E75F4" w:rsidRDefault="006E75F4" w:rsidP="006E75F4">
      <w:r>
        <w:t xml:space="preserve">CV med baggrundsoplysninger har været vedlagt indkaldelsen som bilag 1. </w:t>
      </w:r>
    </w:p>
    <w:p w14:paraId="21D392C1" w14:textId="77777777" w:rsidR="006E75F4" w:rsidRDefault="006E75F4" w:rsidP="006E75F4"/>
    <w:p w14:paraId="4CB1C0AB" w14:textId="77777777" w:rsidR="006E75F4" w:rsidRDefault="006E75F4" w:rsidP="006E75F4">
      <w:r>
        <w:t>Forslaget blev vedtaget.</w:t>
      </w:r>
    </w:p>
    <w:p w14:paraId="5A392FB2" w14:textId="77777777" w:rsidR="006E75F4" w:rsidRDefault="006E75F4" w:rsidP="006E75F4"/>
    <w:p w14:paraId="5EE795C1" w14:textId="77777777" w:rsidR="006E75F4" w:rsidRDefault="006E75F4" w:rsidP="006E75F4">
      <w:r>
        <w:t>Bestyrelsen består herefter af:</w:t>
      </w:r>
    </w:p>
    <w:p w14:paraId="75690200" w14:textId="77777777" w:rsidR="006E75F4" w:rsidRDefault="006E75F4" w:rsidP="006E75F4"/>
    <w:p w14:paraId="587EA1A0" w14:textId="77777777" w:rsidR="006E75F4" w:rsidRDefault="006E75F4" w:rsidP="006E75F4">
      <w:r>
        <w:t>Mikkel Hemmingsen (formand)</w:t>
      </w:r>
    </w:p>
    <w:p w14:paraId="0D0B590F" w14:textId="1F72D7AF" w:rsidR="006E75F4" w:rsidRDefault="00B673ED" w:rsidP="006E75F4">
      <w:r>
        <w:t>Louise Friis</w:t>
      </w:r>
      <w:r w:rsidR="006E75F4">
        <w:t xml:space="preserve"> (næstformand)</w:t>
      </w:r>
    </w:p>
    <w:p w14:paraId="07645770" w14:textId="13C91E75" w:rsidR="006E75F4" w:rsidRDefault="00B673ED" w:rsidP="006E75F4">
      <w:r>
        <w:t>Janne Dyrlev</w:t>
      </w:r>
    </w:p>
    <w:p w14:paraId="2795FE24" w14:textId="77777777" w:rsidR="000E58FF" w:rsidRDefault="000E58FF" w:rsidP="006E75F4"/>
    <w:p w14:paraId="6C79FDC4" w14:textId="18252174" w:rsidR="000E58FF" w:rsidRDefault="000E58FF" w:rsidP="000E58FF">
      <w:pPr>
        <w:jc w:val="center"/>
      </w:pPr>
      <w:r>
        <w:t>-o-</w:t>
      </w:r>
    </w:p>
    <w:p w14:paraId="0B87F464" w14:textId="77777777" w:rsidR="000E58FF" w:rsidRDefault="000E58FF" w:rsidP="000E58FF"/>
    <w:p w14:paraId="786DE7F5" w14:textId="4190B5AA" w:rsidR="005D0389" w:rsidRPr="00F03BCD" w:rsidRDefault="006A39A8" w:rsidP="0099761D">
      <w:r w:rsidRPr="00F03BCD">
        <w:t xml:space="preserve">Vedtaget på den </w:t>
      </w:r>
      <w:r w:rsidR="00F03BCD" w:rsidRPr="00F03BCD">
        <w:t>ekstra</w:t>
      </w:r>
      <w:r w:rsidRPr="00F03BCD">
        <w:t>o</w:t>
      </w:r>
      <w:r w:rsidR="00F50BC9" w:rsidRPr="00F03BCD">
        <w:t xml:space="preserve">rdinære generalforsamling den </w:t>
      </w:r>
      <w:r w:rsidR="00E45B03">
        <w:t>6. januar 1925</w:t>
      </w:r>
    </w:p>
    <w:p w14:paraId="2B6889C8" w14:textId="77777777" w:rsidR="006A39A8" w:rsidRPr="00F03BCD" w:rsidRDefault="006A39A8" w:rsidP="0099761D"/>
    <w:p w14:paraId="647A8729" w14:textId="77777777" w:rsidR="006A39A8" w:rsidRPr="00F03BCD" w:rsidRDefault="006A39A8" w:rsidP="0099761D"/>
    <w:p w14:paraId="4BA01100" w14:textId="77777777" w:rsidR="0099761D" w:rsidRDefault="0099761D" w:rsidP="0099761D">
      <w:r w:rsidRPr="00F03BCD">
        <w:t>Som dirigent:</w:t>
      </w:r>
    </w:p>
    <w:p w14:paraId="56B9166C" w14:textId="77777777" w:rsidR="0099761D" w:rsidRDefault="0099761D" w:rsidP="0099761D"/>
    <w:p w14:paraId="159E1CE1" w14:textId="77777777" w:rsidR="0099761D" w:rsidRDefault="0099761D" w:rsidP="0099761D"/>
    <w:p w14:paraId="303261FA" w14:textId="49258BB0" w:rsidR="0091640F" w:rsidRPr="0099761D" w:rsidRDefault="0068139F" w:rsidP="00F50BC9">
      <w:r>
        <w:t>Charlotte Linde</w:t>
      </w:r>
    </w:p>
    <w:sectPr w:rsidR="0091640F" w:rsidRPr="0099761D" w:rsidSect="00C45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40" w:right="1701" w:bottom="1888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CCD9B" w14:textId="77777777" w:rsidR="00AA1EC0" w:rsidRDefault="00AA1EC0" w:rsidP="00767E6D">
      <w:r>
        <w:separator/>
      </w:r>
    </w:p>
    <w:p w14:paraId="19F87ADE" w14:textId="77777777" w:rsidR="00AA1EC0" w:rsidRDefault="00AA1EC0"/>
  </w:endnote>
  <w:endnote w:type="continuationSeparator" w:id="0">
    <w:p w14:paraId="2C6D8064" w14:textId="77777777" w:rsidR="00AA1EC0" w:rsidRDefault="00AA1EC0" w:rsidP="00767E6D">
      <w:r>
        <w:continuationSeparator/>
      </w:r>
    </w:p>
    <w:p w14:paraId="7FE33BF0" w14:textId="77777777" w:rsidR="00AA1EC0" w:rsidRDefault="00AA1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47F8" w14:textId="77777777" w:rsidR="00590086" w:rsidRDefault="005900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102B4913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679F1D11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5E2AF3BC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30D555FB" w14:textId="7F51E2F6" w:rsidR="0086294C" w:rsidRPr="00E87A6D" w:rsidRDefault="00FC4CC4" w:rsidP="0046208F">
        <w:pPr>
          <w:pStyle w:val="Sidefod"/>
          <w:ind w:firstLine="708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417345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2" w:name="bmkOvsPage01"/>
        <w:r w:rsidR="0099761D">
          <w:rPr>
            <w:rStyle w:val="Sidetal"/>
            <w:sz w:val="16"/>
            <w:szCs w:val="16"/>
          </w:rPr>
          <w:instrText>Side</w:instrText>
        </w:r>
        <w:bookmarkEnd w:id="2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417345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417345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417345">
          <w:rPr>
            <w:rStyle w:val="Sidetal"/>
            <w:noProof/>
            <w:sz w:val="16"/>
            <w:szCs w:val="16"/>
          </w:rPr>
          <w:t>Side</w:t>
        </w:r>
        <w:r w:rsidR="00417345" w:rsidRPr="00274652">
          <w:rPr>
            <w:rStyle w:val="Sidetal"/>
            <w:noProof/>
            <w:sz w:val="16"/>
            <w:szCs w:val="16"/>
          </w:rPr>
          <w:t xml:space="preserve"> </w:t>
        </w:r>
        <w:r w:rsidR="00417345">
          <w:rPr>
            <w:rStyle w:val="Sidetal"/>
            <w:noProof/>
            <w:sz w:val="16"/>
            <w:szCs w:val="16"/>
          </w:rPr>
          <w:t>2</w:t>
        </w:r>
        <w:r w:rsidR="00417345" w:rsidRPr="00274652">
          <w:rPr>
            <w:rStyle w:val="Sidetal"/>
            <w:noProof/>
            <w:sz w:val="16"/>
            <w:szCs w:val="16"/>
          </w:rPr>
          <w:t>/</w:t>
        </w:r>
        <w:r w:rsidR="00417345">
          <w:rPr>
            <w:rStyle w:val="Sidetal"/>
            <w:noProof/>
            <w:sz w:val="16"/>
            <w:szCs w:val="16"/>
          </w:rPr>
          <w:t>2</w: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>
          <w:rPr>
            <w:rStyle w:val="Sidetal"/>
          </w:rPr>
          <w:br/>
        </w:r>
      </w:p>
    </w:sdtContent>
  </w:sdt>
  <w:p w14:paraId="03503A21" w14:textId="77777777" w:rsidR="0086294C" w:rsidRDefault="0086294C" w:rsidP="00333C1F">
    <w:pPr>
      <w:pStyle w:val="Sidefod"/>
      <w:rPr>
        <w:rStyle w:val="Sidetal"/>
      </w:rPr>
    </w:pPr>
  </w:p>
  <w:p w14:paraId="37D2C374" w14:textId="77777777" w:rsidR="006E59BA" w:rsidRPr="006E59BA" w:rsidRDefault="006E59BA" w:rsidP="006E59BA">
    <w:pPr>
      <w:pStyle w:val="Filsti"/>
      <w:rPr>
        <w:rStyle w:val="Sidet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szCs w:val="22"/>
      </w:rPr>
      <w:id w:val="975041621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592AC19A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585216EC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60463DBD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01BB6BFB" w14:textId="53C2B4FD" w:rsidR="0086294C" w:rsidRPr="00E87A6D" w:rsidRDefault="00FC4CC4" w:rsidP="0046208F">
        <w:pPr>
          <w:pStyle w:val="Sidefod"/>
          <w:ind w:firstLine="680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E45B03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3" w:name="bmkOvsPage"/>
        <w:r w:rsidR="0099761D">
          <w:rPr>
            <w:rStyle w:val="Sidetal"/>
            <w:sz w:val="16"/>
            <w:szCs w:val="16"/>
          </w:rPr>
          <w:instrText>Side</w:instrText>
        </w:r>
        <w:bookmarkEnd w:id="3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417345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417345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PAGE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E45B03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 Page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br/>
        </w:r>
      </w:p>
    </w:sdtContent>
  </w:sdt>
  <w:p w14:paraId="0E2A3A61" w14:textId="77777777" w:rsidR="0086294C" w:rsidRPr="006E59BA" w:rsidRDefault="0086294C" w:rsidP="00D745ED">
    <w:pPr>
      <w:pStyle w:val="Sidefod"/>
      <w:rPr>
        <w:rStyle w:val="Sidetal"/>
      </w:rPr>
    </w:pPr>
  </w:p>
  <w:p w14:paraId="050E4594" w14:textId="77777777" w:rsidR="00274652" w:rsidRPr="00E87A6D" w:rsidRDefault="00274652" w:rsidP="00274652">
    <w:pPr>
      <w:pStyle w:val="Filsti"/>
    </w:pPr>
    <w:bookmarkStart w:id="4" w:name="bmkFilePath01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3725F" w14:textId="77777777" w:rsidR="00AA1EC0" w:rsidRDefault="00AA1EC0" w:rsidP="00767E6D">
      <w:r>
        <w:separator/>
      </w:r>
    </w:p>
    <w:p w14:paraId="3EA7A42B" w14:textId="77777777" w:rsidR="00AA1EC0" w:rsidRDefault="00AA1EC0"/>
  </w:footnote>
  <w:footnote w:type="continuationSeparator" w:id="0">
    <w:p w14:paraId="1DBA7D47" w14:textId="77777777" w:rsidR="00AA1EC0" w:rsidRDefault="00AA1EC0" w:rsidP="00767E6D">
      <w:r>
        <w:continuationSeparator/>
      </w:r>
    </w:p>
    <w:p w14:paraId="1664CE48" w14:textId="77777777" w:rsidR="00AA1EC0" w:rsidRDefault="00AA1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1590D" w14:textId="77777777" w:rsidR="00590086" w:rsidRDefault="005900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E646" w14:textId="77777777" w:rsidR="0086294C" w:rsidRDefault="0099761D">
    <w:pPr>
      <w:pStyle w:val="Sidehoved"/>
    </w:pPr>
    <w:r>
      <w:rPr>
        <w:noProof/>
        <w:lang w:eastAsia="da-DK"/>
      </w:rPr>
      <w:drawing>
        <wp:anchor distT="0" distB="0" distL="0" distR="0" simplePos="0" relativeHeight="251679743" behindDoc="0" locked="0" layoutInCell="1" allowOverlap="1" wp14:anchorId="3DDB80DF" wp14:editId="28EBBE55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714375"/>
          <wp:effectExtent l="0" t="0" r="0" b="0"/>
          <wp:wrapNone/>
          <wp:docPr id="2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4B9D1" w14:textId="77777777" w:rsidR="0086294C" w:rsidRDefault="0099761D" w:rsidP="001B1E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6F19C1E" wp14:editId="2DFF118D">
              <wp:simplePos x="0" y="0"/>
              <wp:positionH relativeFrom="column">
                <wp:posOffset>-822960</wp:posOffset>
              </wp:positionH>
              <wp:positionV relativeFrom="paragraph">
                <wp:posOffset>5080</wp:posOffset>
              </wp:positionV>
              <wp:extent cx="2160270" cy="23749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483B7" w14:textId="77777777" w:rsidR="0086294C" w:rsidRPr="00CB2702" w:rsidRDefault="0086294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F19C1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4.8pt;margin-top:.4pt;width:170.1pt;height:18.7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" filled="f" stroked="f" strokeweight="0">
              <v:textbox style="mso-fit-shape-to-text:t">
                <w:txbxContent>
                  <w:p w14:paraId="58F483B7" w14:textId="77777777" w:rsidR="0086294C" w:rsidRPr="00CB2702" w:rsidRDefault="0086294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D961A9" w14:textId="77777777" w:rsidR="0086294C" w:rsidRDefault="0086294C" w:rsidP="001B1E3C"/>
  <w:p w14:paraId="30848F53" w14:textId="77777777" w:rsidR="0086294C" w:rsidRPr="001B1E3C" w:rsidRDefault="0099761D" w:rsidP="001B1E3C">
    <w:r>
      <w:rPr>
        <w:noProof/>
        <w:lang w:eastAsia="da-DK"/>
      </w:rPr>
      <w:drawing>
        <wp:anchor distT="0" distB="0" distL="0" distR="0" simplePos="0" relativeHeight="251678718" behindDoc="0" locked="0" layoutInCell="1" allowOverlap="1" wp14:anchorId="2D51225E" wp14:editId="1CA04951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714375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C2961BF" wp14:editId="6A97B480">
              <wp:simplePos x="0" y="0"/>
              <wp:positionH relativeFrom="page">
                <wp:posOffset>4025265</wp:posOffset>
              </wp:positionH>
              <wp:positionV relativeFrom="page">
                <wp:posOffset>1062355</wp:posOffset>
              </wp:positionV>
              <wp:extent cx="2490470" cy="433070"/>
              <wp:effectExtent l="0" t="0" r="0" b="0"/>
              <wp:wrapNone/>
              <wp:docPr id="5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3E613" w14:textId="77777777" w:rsidR="0086294C" w:rsidRPr="00D37945" w:rsidRDefault="0086294C" w:rsidP="00300A68">
                          <w:pPr>
                            <w:pStyle w:val="Template-Bestyrelsesinfo"/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961BF" id="Bestyrelsesinfo" o:spid="_x0000_s1027" type="#_x0000_t202" style="position:absolute;margin-left:316.95pt;margin-top:83.65pt;width:196.1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" filled="f" stroked="f" strokeweight=".25pt">
              <v:textbox inset="0,0,1mm,0">
                <w:txbxContent>
                  <w:p w14:paraId="0F73E613" w14:textId="77777777" w:rsidR="0086294C" w:rsidRPr="00D37945" w:rsidRDefault="0086294C" w:rsidP="00300A68">
                    <w:pPr>
                      <w:pStyle w:val="Template-Bestyrelsesinf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9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53B86"/>
    <w:multiLevelType w:val="hybridMultilevel"/>
    <w:tmpl w:val="99665D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07DD"/>
    <w:multiLevelType w:val="multilevel"/>
    <w:tmpl w:val="059ECA88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5" w15:restartNumberingAfterBreak="0">
    <w:nsid w:val="6443242B"/>
    <w:multiLevelType w:val="hybridMultilevel"/>
    <w:tmpl w:val="12D6EF9C"/>
    <w:lvl w:ilvl="0" w:tplc="88C0C91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2433EC"/>
    <w:multiLevelType w:val="multilevel"/>
    <w:tmpl w:val="8024477E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8" w15:restartNumberingAfterBreak="0">
    <w:nsid w:val="774328B5"/>
    <w:multiLevelType w:val="hybridMultilevel"/>
    <w:tmpl w:val="DF928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45ADA"/>
    <w:multiLevelType w:val="multilevel"/>
    <w:tmpl w:val="D14CF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 w15:restartNumberingAfterBreak="0">
    <w:nsid w:val="7ABA10E1"/>
    <w:multiLevelType w:val="hybridMultilevel"/>
    <w:tmpl w:val="9A60B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73730">
    <w:abstractNumId w:val="10"/>
  </w:num>
  <w:num w:numId="2" w16cid:durableId="245187477">
    <w:abstractNumId w:val="13"/>
  </w:num>
  <w:num w:numId="3" w16cid:durableId="322048676">
    <w:abstractNumId w:val="17"/>
  </w:num>
  <w:num w:numId="4" w16cid:durableId="272709454">
    <w:abstractNumId w:val="8"/>
  </w:num>
  <w:num w:numId="5" w16cid:durableId="18181052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6731534">
    <w:abstractNumId w:val="8"/>
  </w:num>
  <w:num w:numId="7" w16cid:durableId="1326781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3738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651503">
    <w:abstractNumId w:val="8"/>
  </w:num>
  <w:num w:numId="10" w16cid:durableId="1203058704">
    <w:abstractNumId w:val="8"/>
  </w:num>
  <w:num w:numId="11" w16cid:durableId="10898113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689519">
    <w:abstractNumId w:val="8"/>
  </w:num>
  <w:num w:numId="13" w16cid:durableId="853346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467557">
    <w:abstractNumId w:val="8"/>
  </w:num>
  <w:num w:numId="15" w16cid:durableId="248585769">
    <w:abstractNumId w:val="8"/>
  </w:num>
  <w:num w:numId="16" w16cid:durableId="942153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9978822">
    <w:abstractNumId w:val="8"/>
  </w:num>
  <w:num w:numId="18" w16cid:durableId="926230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7975952">
    <w:abstractNumId w:val="8"/>
  </w:num>
  <w:num w:numId="20" w16cid:durableId="1479607749">
    <w:abstractNumId w:val="8"/>
  </w:num>
  <w:num w:numId="21" w16cid:durableId="1112289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3464429">
    <w:abstractNumId w:val="7"/>
  </w:num>
  <w:num w:numId="23" w16cid:durableId="1065685323">
    <w:abstractNumId w:val="6"/>
  </w:num>
  <w:num w:numId="24" w16cid:durableId="1774857199">
    <w:abstractNumId w:val="5"/>
  </w:num>
  <w:num w:numId="25" w16cid:durableId="1324623915">
    <w:abstractNumId w:val="4"/>
  </w:num>
  <w:num w:numId="26" w16cid:durableId="1454589991">
    <w:abstractNumId w:val="3"/>
  </w:num>
  <w:num w:numId="27" w16cid:durableId="842282659">
    <w:abstractNumId w:val="2"/>
  </w:num>
  <w:num w:numId="28" w16cid:durableId="1567495863">
    <w:abstractNumId w:val="1"/>
  </w:num>
  <w:num w:numId="29" w16cid:durableId="2113471130">
    <w:abstractNumId w:val="0"/>
  </w:num>
  <w:num w:numId="30" w16cid:durableId="1536038641">
    <w:abstractNumId w:val="9"/>
  </w:num>
  <w:num w:numId="31" w16cid:durableId="2060323791">
    <w:abstractNumId w:val="12"/>
  </w:num>
  <w:num w:numId="32" w16cid:durableId="883254088">
    <w:abstractNumId w:val="16"/>
  </w:num>
  <w:num w:numId="33" w16cid:durableId="155607196">
    <w:abstractNumId w:val="14"/>
  </w:num>
  <w:num w:numId="34" w16cid:durableId="2071994816">
    <w:abstractNumId w:val="14"/>
  </w:num>
  <w:num w:numId="35" w16cid:durableId="62532028">
    <w:abstractNumId w:val="14"/>
  </w:num>
  <w:num w:numId="36" w16cid:durableId="1047994333">
    <w:abstractNumId w:val="17"/>
  </w:num>
  <w:num w:numId="37" w16cid:durableId="827479938">
    <w:abstractNumId w:val="16"/>
  </w:num>
  <w:num w:numId="38" w16cid:durableId="1497455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3909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7397383">
    <w:abstractNumId w:val="14"/>
  </w:num>
  <w:num w:numId="41" w16cid:durableId="539365380">
    <w:abstractNumId w:val="14"/>
  </w:num>
  <w:num w:numId="42" w16cid:durableId="410396911">
    <w:abstractNumId w:val="19"/>
  </w:num>
  <w:num w:numId="43" w16cid:durableId="2118215133">
    <w:abstractNumId w:val="15"/>
  </w:num>
  <w:num w:numId="44" w16cid:durableId="2095936863">
    <w:abstractNumId w:val="20"/>
  </w:num>
  <w:num w:numId="45" w16cid:durableId="2090231735">
    <w:abstractNumId w:val="18"/>
  </w:num>
  <w:num w:numId="46" w16cid:durableId="694503688">
    <w:abstractNumId w:val="11"/>
  </w:num>
  <w:num w:numId="47" w16cid:durableId="16093163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839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1D"/>
    <w:rsid w:val="00000B68"/>
    <w:rsid w:val="000019BD"/>
    <w:rsid w:val="00001A80"/>
    <w:rsid w:val="00003202"/>
    <w:rsid w:val="00007E19"/>
    <w:rsid w:val="00011283"/>
    <w:rsid w:val="00012913"/>
    <w:rsid w:val="0001493B"/>
    <w:rsid w:val="0002688C"/>
    <w:rsid w:val="000320E2"/>
    <w:rsid w:val="00034FC2"/>
    <w:rsid w:val="000364F7"/>
    <w:rsid w:val="00040856"/>
    <w:rsid w:val="00042801"/>
    <w:rsid w:val="000520C1"/>
    <w:rsid w:val="0005519A"/>
    <w:rsid w:val="000553C4"/>
    <w:rsid w:val="00055B99"/>
    <w:rsid w:val="000565A0"/>
    <w:rsid w:val="00062DAB"/>
    <w:rsid w:val="00066FB1"/>
    <w:rsid w:val="0006765D"/>
    <w:rsid w:val="000703D8"/>
    <w:rsid w:val="00073E01"/>
    <w:rsid w:val="00075387"/>
    <w:rsid w:val="0008553E"/>
    <w:rsid w:val="000934A0"/>
    <w:rsid w:val="0009493F"/>
    <w:rsid w:val="0009588B"/>
    <w:rsid w:val="00096151"/>
    <w:rsid w:val="000A3393"/>
    <w:rsid w:val="000A3493"/>
    <w:rsid w:val="000A4C09"/>
    <w:rsid w:val="000B0E75"/>
    <w:rsid w:val="000B0EDF"/>
    <w:rsid w:val="000B27C5"/>
    <w:rsid w:val="000B35DA"/>
    <w:rsid w:val="000B52AE"/>
    <w:rsid w:val="000B55B0"/>
    <w:rsid w:val="000B7408"/>
    <w:rsid w:val="000C15E3"/>
    <w:rsid w:val="000C4972"/>
    <w:rsid w:val="000D5DAE"/>
    <w:rsid w:val="000E58FF"/>
    <w:rsid w:val="000E5FC3"/>
    <w:rsid w:val="000F02D2"/>
    <w:rsid w:val="000F4FA5"/>
    <w:rsid w:val="000F7E57"/>
    <w:rsid w:val="00102A4E"/>
    <w:rsid w:val="001030A1"/>
    <w:rsid w:val="001034A1"/>
    <w:rsid w:val="00105F83"/>
    <w:rsid w:val="0011051C"/>
    <w:rsid w:val="00120E29"/>
    <w:rsid w:val="00122095"/>
    <w:rsid w:val="00123939"/>
    <w:rsid w:val="001263EC"/>
    <w:rsid w:val="00133801"/>
    <w:rsid w:val="00133D7E"/>
    <w:rsid w:val="00134E5A"/>
    <w:rsid w:val="00137C41"/>
    <w:rsid w:val="00137EA5"/>
    <w:rsid w:val="00140146"/>
    <w:rsid w:val="00142C93"/>
    <w:rsid w:val="001435F8"/>
    <w:rsid w:val="0014451D"/>
    <w:rsid w:val="0015081A"/>
    <w:rsid w:val="00152101"/>
    <w:rsid w:val="00170DBA"/>
    <w:rsid w:val="00170F3E"/>
    <w:rsid w:val="001715DC"/>
    <w:rsid w:val="00173B43"/>
    <w:rsid w:val="00175FE7"/>
    <w:rsid w:val="0018359E"/>
    <w:rsid w:val="00195E38"/>
    <w:rsid w:val="001975DC"/>
    <w:rsid w:val="001A19F6"/>
    <w:rsid w:val="001A34BB"/>
    <w:rsid w:val="001A4123"/>
    <w:rsid w:val="001B1E3C"/>
    <w:rsid w:val="001B5437"/>
    <w:rsid w:val="001B6EAE"/>
    <w:rsid w:val="001B6F6D"/>
    <w:rsid w:val="001C0317"/>
    <w:rsid w:val="001C62FF"/>
    <w:rsid w:val="001C771C"/>
    <w:rsid w:val="001C77FB"/>
    <w:rsid w:val="001D2A9C"/>
    <w:rsid w:val="001D6F98"/>
    <w:rsid w:val="001F49EC"/>
    <w:rsid w:val="001F5D6B"/>
    <w:rsid w:val="00202C7C"/>
    <w:rsid w:val="00206F38"/>
    <w:rsid w:val="00210C7F"/>
    <w:rsid w:val="00214E32"/>
    <w:rsid w:val="002162DF"/>
    <w:rsid w:val="00216AB3"/>
    <w:rsid w:val="00221B76"/>
    <w:rsid w:val="002237FA"/>
    <w:rsid w:val="002264DA"/>
    <w:rsid w:val="00243756"/>
    <w:rsid w:val="00244C5C"/>
    <w:rsid w:val="00250F08"/>
    <w:rsid w:val="002530A3"/>
    <w:rsid w:val="002608BC"/>
    <w:rsid w:val="00264667"/>
    <w:rsid w:val="002666F6"/>
    <w:rsid w:val="00267262"/>
    <w:rsid w:val="002700FE"/>
    <w:rsid w:val="00271EEB"/>
    <w:rsid w:val="00274652"/>
    <w:rsid w:val="002805B9"/>
    <w:rsid w:val="002821EE"/>
    <w:rsid w:val="00285CED"/>
    <w:rsid w:val="0028609F"/>
    <w:rsid w:val="00292390"/>
    <w:rsid w:val="00296FDF"/>
    <w:rsid w:val="002A0029"/>
    <w:rsid w:val="002A096E"/>
    <w:rsid w:val="002A0B8C"/>
    <w:rsid w:val="002B37D7"/>
    <w:rsid w:val="002B4C0F"/>
    <w:rsid w:val="002B7E47"/>
    <w:rsid w:val="002C2002"/>
    <w:rsid w:val="002C7152"/>
    <w:rsid w:val="002D4111"/>
    <w:rsid w:val="002D5BFD"/>
    <w:rsid w:val="002E004B"/>
    <w:rsid w:val="002E1290"/>
    <w:rsid w:val="002E4FA4"/>
    <w:rsid w:val="002F0B05"/>
    <w:rsid w:val="002F5646"/>
    <w:rsid w:val="00300A25"/>
    <w:rsid w:val="00300A68"/>
    <w:rsid w:val="00302406"/>
    <w:rsid w:val="0030415A"/>
    <w:rsid w:val="00304192"/>
    <w:rsid w:val="00304D1D"/>
    <w:rsid w:val="003073C4"/>
    <w:rsid w:val="00310134"/>
    <w:rsid w:val="00315504"/>
    <w:rsid w:val="00316E0D"/>
    <w:rsid w:val="00333C1F"/>
    <w:rsid w:val="00340C5A"/>
    <w:rsid w:val="003460E7"/>
    <w:rsid w:val="003462A5"/>
    <w:rsid w:val="0035042F"/>
    <w:rsid w:val="00352CBF"/>
    <w:rsid w:val="003530EF"/>
    <w:rsid w:val="00362808"/>
    <w:rsid w:val="00370433"/>
    <w:rsid w:val="00372174"/>
    <w:rsid w:val="003737B9"/>
    <w:rsid w:val="003768EE"/>
    <w:rsid w:val="003801E9"/>
    <w:rsid w:val="0038294D"/>
    <w:rsid w:val="00396E56"/>
    <w:rsid w:val="003A2C14"/>
    <w:rsid w:val="003A711D"/>
    <w:rsid w:val="003B4FA5"/>
    <w:rsid w:val="003B7B4A"/>
    <w:rsid w:val="003C62E6"/>
    <w:rsid w:val="003D0FD3"/>
    <w:rsid w:val="003D2502"/>
    <w:rsid w:val="003D4016"/>
    <w:rsid w:val="003E0013"/>
    <w:rsid w:val="003E07BF"/>
    <w:rsid w:val="003E2030"/>
    <w:rsid w:val="003E3DA0"/>
    <w:rsid w:val="003E7D7D"/>
    <w:rsid w:val="003F4B88"/>
    <w:rsid w:val="004020DB"/>
    <w:rsid w:val="00403F6F"/>
    <w:rsid w:val="00412045"/>
    <w:rsid w:val="00413610"/>
    <w:rsid w:val="0041571C"/>
    <w:rsid w:val="00415939"/>
    <w:rsid w:val="0041685A"/>
    <w:rsid w:val="00417345"/>
    <w:rsid w:val="00417473"/>
    <w:rsid w:val="00420E29"/>
    <w:rsid w:val="00422FCE"/>
    <w:rsid w:val="00423F43"/>
    <w:rsid w:val="00427712"/>
    <w:rsid w:val="00431B53"/>
    <w:rsid w:val="00436957"/>
    <w:rsid w:val="00436BC5"/>
    <w:rsid w:val="0044013B"/>
    <w:rsid w:val="00440A3E"/>
    <w:rsid w:val="00440EB9"/>
    <w:rsid w:val="00446666"/>
    <w:rsid w:val="00446D4A"/>
    <w:rsid w:val="0045019E"/>
    <w:rsid w:val="00455243"/>
    <w:rsid w:val="00455348"/>
    <w:rsid w:val="00457123"/>
    <w:rsid w:val="00457186"/>
    <w:rsid w:val="00461FF1"/>
    <w:rsid w:val="0046208F"/>
    <w:rsid w:val="00462BB3"/>
    <w:rsid w:val="004660BD"/>
    <w:rsid w:val="00466520"/>
    <w:rsid w:val="00466EFC"/>
    <w:rsid w:val="004715D6"/>
    <w:rsid w:val="00480CE9"/>
    <w:rsid w:val="004854DA"/>
    <w:rsid w:val="0049260C"/>
    <w:rsid w:val="004B0245"/>
    <w:rsid w:val="004B1038"/>
    <w:rsid w:val="004B5B0A"/>
    <w:rsid w:val="004B66BA"/>
    <w:rsid w:val="004C07B5"/>
    <w:rsid w:val="004D12B4"/>
    <w:rsid w:val="004D6B6A"/>
    <w:rsid w:val="004D71E4"/>
    <w:rsid w:val="004F46F9"/>
    <w:rsid w:val="004F61C3"/>
    <w:rsid w:val="004F6CED"/>
    <w:rsid w:val="004F7AEE"/>
    <w:rsid w:val="005007D3"/>
    <w:rsid w:val="0050178B"/>
    <w:rsid w:val="00502878"/>
    <w:rsid w:val="00504695"/>
    <w:rsid w:val="0050561A"/>
    <w:rsid w:val="0051296D"/>
    <w:rsid w:val="00515987"/>
    <w:rsid w:val="005226D1"/>
    <w:rsid w:val="00527630"/>
    <w:rsid w:val="00527E8E"/>
    <w:rsid w:val="00530420"/>
    <w:rsid w:val="0053291D"/>
    <w:rsid w:val="00541C99"/>
    <w:rsid w:val="005438DF"/>
    <w:rsid w:val="00544DA4"/>
    <w:rsid w:val="00546F2F"/>
    <w:rsid w:val="00553D45"/>
    <w:rsid w:val="00553D70"/>
    <w:rsid w:val="00556338"/>
    <w:rsid w:val="00565ACA"/>
    <w:rsid w:val="00565C54"/>
    <w:rsid w:val="00580727"/>
    <w:rsid w:val="00582FB8"/>
    <w:rsid w:val="00583BD0"/>
    <w:rsid w:val="00590086"/>
    <w:rsid w:val="00591004"/>
    <w:rsid w:val="00593333"/>
    <w:rsid w:val="00597FD8"/>
    <w:rsid w:val="005A0226"/>
    <w:rsid w:val="005A4B75"/>
    <w:rsid w:val="005B509E"/>
    <w:rsid w:val="005B69C0"/>
    <w:rsid w:val="005C50D9"/>
    <w:rsid w:val="005D0389"/>
    <w:rsid w:val="005D496A"/>
    <w:rsid w:val="005D671F"/>
    <w:rsid w:val="005E3898"/>
    <w:rsid w:val="005E3A80"/>
    <w:rsid w:val="005F315E"/>
    <w:rsid w:val="006079E6"/>
    <w:rsid w:val="006103CB"/>
    <w:rsid w:val="006151A0"/>
    <w:rsid w:val="0061575A"/>
    <w:rsid w:val="00616624"/>
    <w:rsid w:val="00616DC4"/>
    <w:rsid w:val="00620030"/>
    <w:rsid w:val="0062248F"/>
    <w:rsid w:val="00623A72"/>
    <w:rsid w:val="00626932"/>
    <w:rsid w:val="00634607"/>
    <w:rsid w:val="00641E16"/>
    <w:rsid w:val="006428EA"/>
    <w:rsid w:val="00642ED0"/>
    <w:rsid w:val="00647AF1"/>
    <w:rsid w:val="00656D03"/>
    <w:rsid w:val="00662299"/>
    <w:rsid w:val="00663806"/>
    <w:rsid w:val="00663A91"/>
    <w:rsid w:val="00664CD8"/>
    <w:rsid w:val="006745D0"/>
    <w:rsid w:val="0067721B"/>
    <w:rsid w:val="0068139F"/>
    <w:rsid w:val="00685B92"/>
    <w:rsid w:val="00697E62"/>
    <w:rsid w:val="006A02EA"/>
    <w:rsid w:val="006A051D"/>
    <w:rsid w:val="006A18E5"/>
    <w:rsid w:val="006A39A8"/>
    <w:rsid w:val="006A6DD9"/>
    <w:rsid w:val="006B1337"/>
    <w:rsid w:val="006B4619"/>
    <w:rsid w:val="006C0239"/>
    <w:rsid w:val="006C28F6"/>
    <w:rsid w:val="006C66FE"/>
    <w:rsid w:val="006D14E1"/>
    <w:rsid w:val="006D2D0D"/>
    <w:rsid w:val="006D6AF5"/>
    <w:rsid w:val="006D6CD8"/>
    <w:rsid w:val="006E1175"/>
    <w:rsid w:val="006E1F62"/>
    <w:rsid w:val="006E417A"/>
    <w:rsid w:val="006E5635"/>
    <w:rsid w:val="006E59BA"/>
    <w:rsid w:val="006E75F4"/>
    <w:rsid w:val="006F3B6B"/>
    <w:rsid w:val="006F630B"/>
    <w:rsid w:val="006F644D"/>
    <w:rsid w:val="006F72A4"/>
    <w:rsid w:val="0070014B"/>
    <w:rsid w:val="0070152E"/>
    <w:rsid w:val="007051C6"/>
    <w:rsid w:val="007126D2"/>
    <w:rsid w:val="00724868"/>
    <w:rsid w:val="0072742A"/>
    <w:rsid w:val="00732356"/>
    <w:rsid w:val="0073393F"/>
    <w:rsid w:val="00740E83"/>
    <w:rsid w:val="007579BC"/>
    <w:rsid w:val="007616DD"/>
    <w:rsid w:val="00765123"/>
    <w:rsid w:val="00767B10"/>
    <w:rsid w:val="00767E6D"/>
    <w:rsid w:val="00782B57"/>
    <w:rsid w:val="007859BE"/>
    <w:rsid w:val="00791CBB"/>
    <w:rsid w:val="007A1793"/>
    <w:rsid w:val="007A4299"/>
    <w:rsid w:val="007B000D"/>
    <w:rsid w:val="007B2C98"/>
    <w:rsid w:val="007C1A5D"/>
    <w:rsid w:val="007C2651"/>
    <w:rsid w:val="007C2E06"/>
    <w:rsid w:val="007C3A3B"/>
    <w:rsid w:val="007C4178"/>
    <w:rsid w:val="007C5F2B"/>
    <w:rsid w:val="007D1253"/>
    <w:rsid w:val="007D27D4"/>
    <w:rsid w:val="007D2FA1"/>
    <w:rsid w:val="007D3A9E"/>
    <w:rsid w:val="007D3BE5"/>
    <w:rsid w:val="007D5D45"/>
    <w:rsid w:val="007E0446"/>
    <w:rsid w:val="007E06EC"/>
    <w:rsid w:val="007E2381"/>
    <w:rsid w:val="007E293B"/>
    <w:rsid w:val="007F2D03"/>
    <w:rsid w:val="007F3D49"/>
    <w:rsid w:val="007F570A"/>
    <w:rsid w:val="007F66F2"/>
    <w:rsid w:val="00807707"/>
    <w:rsid w:val="0081247E"/>
    <w:rsid w:val="008134E9"/>
    <w:rsid w:val="0081734E"/>
    <w:rsid w:val="0081790A"/>
    <w:rsid w:val="00821280"/>
    <w:rsid w:val="00822EE0"/>
    <w:rsid w:val="00822F90"/>
    <w:rsid w:val="00824191"/>
    <w:rsid w:val="008248B3"/>
    <w:rsid w:val="00825C44"/>
    <w:rsid w:val="00825E05"/>
    <w:rsid w:val="00827AF4"/>
    <w:rsid w:val="0083137B"/>
    <w:rsid w:val="008316DF"/>
    <w:rsid w:val="00832209"/>
    <w:rsid w:val="008352B3"/>
    <w:rsid w:val="008455F0"/>
    <w:rsid w:val="00845B0F"/>
    <w:rsid w:val="00850964"/>
    <w:rsid w:val="00851DE9"/>
    <w:rsid w:val="008520DB"/>
    <w:rsid w:val="00855EE9"/>
    <w:rsid w:val="00857C6B"/>
    <w:rsid w:val="0086294C"/>
    <w:rsid w:val="00862EAC"/>
    <w:rsid w:val="00863060"/>
    <w:rsid w:val="0087077F"/>
    <w:rsid w:val="00871DB1"/>
    <w:rsid w:val="00881816"/>
    <w:rsid w:val="00885B64"/>
    <w:rsid w:val="00885F0C"/>
    <w:rsid w:val="0088601E"/>
    <w:rsid w:val="00887CE9"/>
    <w:rsid w:val="00892BCF"/>
    <w:rsid w:val="008972DC"/>
    <w:rsid w:val="008A0043"/>
    <w:rsid w:val="008A1A19"/>
    <w:rsid w:val="008A2D25"/>
    <w:rsid w:val="008B03E4"/>
    <w:rsid w:val="008B06BE"/>
    <w:rsid w:val="008B51D6"/>
    <w:rsid w:val="008C1C80"/>
    <w:rsid w:val="008C3E53"/>
    <w:rsid w:val="008C5C2E"/>
    <w:rsid w:val="008D03FA"/>
    <w:rsid w:val="008D3D14"/>
    <w:rsid w:val="008D45AE"/>
    <w:rsid w:val="008D4A45"/>
    <w:rsid w:val="008D507F"/>
    <w:rsid w:val="008D5F0B"/>
    <w:rsid w:val="008F14F5"/>
    <w:rsid w:val="008F32E7"/>
    <w:rsid w:val="008F6A35"/>
    <w:rsid w:val="009005AE"/>
    <w:rsid w:val="00903D61"/>
    <w:rsid w:val="00904351"/>
    <w:rsid w:val="00910430"/>
    <w:rsid w:val="00914053"/>
    <w:rsid w:val="00914191"/>
    <w:rsid w:val="0091640F"/>
    <w:rsid w:val="00916C69"/>
    <w:rsid w:val="00917F22"/>
    <w:rsid w:val="009250CC"/>
    <w:rsid w:val="00925E0C"/>
    <w:rsid w:val="00926B05"/>
    <w:rsid w:val="00927E02"/>
    <w:rsid w:val="00932131"/>
    <w:rsid w:val="009354B9"/>
    <w:rsid w:val="00935E21"/>
    <w:rsid w:val="009365FF"/>
    <w:rsid w:val="00937C4A"/>
    <w:rsid w:val="00937FCB"/>
    <w:rsid w:val="00940195"/>
    <w:rsid w:val="00940EB6"/>
    <w:rsid w:val="00942CA2"/>
    <w:rsid w:val="00952E4B"/>
    <w:rsid w:val="00953639"/>
    <w:rsid w:val="00953C75"/>
    <w:rsid w:val="0095453E"/>
    <w:rsid w:val="00957105"/>
    <w:rsid w:val="00965DDC"/>
    <w:rsid w:val="00970C30"/>
    <w:rsid w:val="00974940"/>
    <w:rsid w:val="00975769"/>
    <w:rsid w:val="00977358"/>
    <w:rsid w:val="0098032D"/>
    <w:rsid w:val="009823A4"/>
    <w:rsid w:val="0098359C"/>
    <w:rsid w:val="00983B58"/>
    <w:rsid w:val="009845DC"/>
    <w:rsid w:val="00986117"/>
    <w:rsid w:val="00986AF8"/>
    <w:rsid w:val="0099128C"/>
    <w:rsid w:val="00993CF6"/>
    <w:rsid w:val="00993D0D"/>
    <w:rsid w:val="009956D4"/>
    <w:rsid w:val="00996CB8"/>
    <w:rsid w:val="0099761D"/>
    <w:rsid w:val="009A3225"/>
    <w:rsid w:val="009A4A0C"/>
    <w:rsid w:val="009A6612"/>
    <w:rsid w:val="009B5292"/>
    <w:rsid w:val="009C46A2"/>
    <w:rsid w:val="009D29AF"/>
    <w:rsid w:val="009D3583"/>
    <w:rsid w:val="009D5280"/>
    <w:rsid w:val="009E09D1"/>
    <w:rsid w:val="009E16D4"/>
    <w:rsid w:val="009E25EF"/>
    <w:rsid w:val="009E3545"/>
    <w:rsid w:val="009E5FA1"/>
    <w:rsid w:val="009F009B"/>
    <w:rsid w:val="009F137E"/>
    <w:rsid w:val="009F1F8B"/>
    <w:rsid w:val="009F26D1"/>
    <w:rsid w:val="009F300D"/>
    <w:rsid w:val="009F53B7"/>
    <w:rsid w:val="00A06404"/>
    <w:rsid w:val="00A105BB"/>
    <w:rsid w:val="00A14E21"/>
    <w:rsid w:val="00A161AB"/>
    <w:rsid w:val="00A164E4"/>
    <w:rsid w:val="00A24B71"/>
    <w:rsid w:val="00A25113"/>
    <w:rsid w:val="00A263C9"/>
    <w:rsid w:val="00A430FB"/>
    <w:rsid w:val="00A533E6"/>
    <w:rsid w:val="00A54C11"/>
    <w:rsid w:val="00A5569B"/>
    <w:rsid w:val="00A576E5"/>
    <w:rsid w:val="00A57EBB"/>
    <w:rsid w:val="00A64446"/>
    <w:rsid w:val="00A712FF"/>
    <w:rsid w:val="00A71465"/>
    <w:rsid w:val="00A7572F"/>
    <w:rsid w:val="00A8003D"/>
    <w:rsid w:val="00A819A2"/>
    <w:rsid w:val="00A82EAE"/>
    <w:rsid w:val="00A84E3E"/>
    <w:rsid w:val="00A873C1"/>
    <w:rsid w:val="00A90550"/>
    <w:rsid w:val="00A908B0"/>
    <w:rsid w:val="00AA1EC0"/>
    <w:rsid w:val="00AA51C2"/>
    <w:rsid w:val="00AA7FF7"/>
    <w:rsid w:val="00AB7852"/>
    <w:rsid w:val="00AC0018"/>
    <w:rsid w:val="00AC08EF"/>
    <w:rsid w:val="00AC1116"/>
    <w:rsid w:val="00AC2383"/>
    <w:rsid w:val="00AC2AB4"/>
    <w:rsid w:val="00AC58D4"/>
    <w:rsid w:val="00AD23F3"/>
    <w:rsid w:val="00AE34E0"/>
    <w:rsid w:val="00AE683C"/>
    <w:rsid w:val="00AF235A"/>
    <w:rsid w:val="00AF499F"/>
    <w:rsid w:val="00AF7ABB"/>
    <w:rsid w:val="00B00D50"/>
    <w:rsid w:val="00B04A5D"/>
    <w:rsid w:val="00B11EF0"/>
    <w:rsid w:val="00B120BC"/>
    <w:rsid w:val="00B208CA"/>
    <w:rsid w:val="00B20DEA"/>
    <w:rsid w:val="00B21062"/>
    <w:rsid w:val="00B21734"/>
    <w:rsid w:val="00B231B5"/>
    <w:rsid w:val="00B23681"/>
    <w:rsid w:val="00B263E0"/>
    <w:rsid w:val="00B30925"/>
    <w:rsid w:val="00B317E7"/>
    <w:rsid w:val="00B3574B"/>
    <w:rsid w:val="00B40534"/>
    <w:rsid w:val="00B40A02"/>
    <w:rsid w:val="00B412EC"/>
    <w:rsid w:val="00B42326"/>
    <w:rsid w:val="00B434A9"/>
    <w:rsid w:val="00B436D8"/>
    <w:rsid w:val="00B43B41"/>
    <w:rsid w:val="00B45B69"/>
    <w:rsid w:val="00B50661"/>
    <w:rsid w:val="00B52EDF"/>
    <w:rsid w:val="00B54343"/>
    <w:rsid w:val="00B55952"/>
    <w:rsid w:val="00B673ED"/>
    <w:rsid w:val="00B70A54"/>
    <w:rsid w:val="00B7233F"/>
    <w:rsid w:val="00B72A9A"/>
    <w:rsid w:val="00B73883"/>
    <w:rsid w:val="00B77E4B"/>
    <w:rsid w:val="00B84B24"/>
    <w:rsid w:val="00B90651"/>
    <w:rsid w:val="00B9141C"/>
    <w:rsid w:val="00B94FD6"/>
    <w:rsid w:val="00BA011F"/>
    <w:rsid w:val="00BA0B21"/>
    <w:rsid w:val="00BA0B73"/>
    <w:rsid w:val="00BA0E72"/>
    <w:rsid w:val="00BA7B7A"/>
    <w:rsid w:val="00BB1C5F"/>
    <w:rsid w:val="00BB3095"/>
    <w:rsid w:val="00BB38A9"/>
    <w:rsid w:val="00BB5B7E"/>
    <w:rsid w:val="00BB7F6C"/>
    <w:rsid w:val="00BC58B5"/>
    <w:rsid w:val="00BC7D07"/>
    <w:rsid w:val="00BD06C1"/>
    <w:rsid w:val="00BD4668"/>
    <w:rsid w:val="00BE7053"/>
    <w:rsid w:val="00BE7BA9"/>
    <w:rsid w:val="00BF074E"/>
    <w:rsid w:val="00BF4141"/>
    <w:rsid w:val="00C002F9"/>
    <w:rsid w:val="00C00FCB"/>
    <w:rsid w:val="00C0415F"/>
    <w:rsid w:val="00C04F2C"/>
    <w:rsid w:val="00C07A5C"/>
    <w:rsid w:val="00C1037D"/>
    <w:rsid w:val="00C1077E"/>
    <w:rsid w:val="00C12B9B"/>
    <w:rsid w:val="00C13F5C"/>
    <w:rsid w:val="00C16559"/>
    <w:rsid w:val="00C17907"/>
    <w:rsid w:val="00C348E5"/>
    <w:rsid w:val="00C37C4F"/>
    <w:rsid w:val="00C4508E"/>
    <w:rsid w:val="00C4791D"/>
    <w:rsid w:val="00C52516"/>
    <w:rsid w:val="00C55BDF"/>
    <w:rsid w:val="00C62847"/>
    <w:rsid w:val="00C63CD1"/>
    <w:rsid w:val="00C664C9"/>
    <w:rsid w:val="00C86408"/>
    <w:rsid w:val="00C91BA4"/>
    <w:rsid w:val="00C91C96"/>
    <w:rsid w:val="00C9207F"/>
    <w:rsid w:val="00C923A2"/>
    <w:rsid w:val="00C952F9"/>
    <w:rsid w:val="00C95497"/>
    <w:rsid w:val="00C96AF2"/>
    <w:rsid w:val="00CA1BE2"/>
    <w:rsid w:val="00CB2702"/>
    <w:rsid w:val="00CB334E"/>
    <w:rsid w:val="00CB4FEC"/>
    <w:rsid w:val="00CB6730"/>
    <w:rsid w:val="00CB685E"/>
    <w:rsid w:val="00CB7EA5"/>
    <w:rsid w:val="00CC4014"/>
    <w:rsid w:val="00CC54A9"/>
    <w:rsid w:val="00CD79A9"/>
    <w:rsid w:val="00CD7AEA"/>
    <w:rsid w:val="00CE0FE2"/>
    <w:rsid w:val="00CE3E7E"/>
    <w:rsid w:val="00CE42A6"/>
    <w:rsid w:val="00CE4E70"/>
    <w:rsid w:val="00CE5848"/>
    <w:rsid w:val="00CF36B3"/>
    <w:rsid w:val="00CF5DFA"/>
    <w:rsid w:val="00D01999"/>
    <w:rsid w:val="00D12FDF"/>
    <w:rsid w:val="00D149E7"/>
    <w:rsid w:val="00D15801"/>
    <w:rsid w:val="00D20350"/>
    <w:rsid w:val="00D22DFB"/>
    <w:rsid w:val="00D24F77"/>
    <w:rsid w:val="00D338D2"/>
    <w:rsid w:val="00D3526B"/>
    <w:rsid w:val="00D40CBF"/>
    <w:rsid w:val="00D45411"/>
    <w:rsid w:val="00D45B4D"/>
    <w:rsid w:val="00D461D3"/>
    <w:rsid w:val="00D472B7"/>
    <w:rsid w:val="00D5235C"/>
    <w:rsid w:val="00D55F5F"/>
    <w:rsid w:val="00D579A4"/>
    <w:rsid w:val="00D65E71"/>
    <w:rsid w:val="00D67055"/>
    <w:rsid w:val="00D7129A"/>
    <w:rsid w:val="00D7320E"/>
    <w:rsid w:val="00D745ED"/>
    <w:rsid w:val="00D74D72"/>
    <w:rsid w:val="00D74F6A"/>
    <w:rsid w:val="00D76463"/>
    <w:rsid w:val="00D80170"/>
    <w:rsid w:val="00D84147"/>
    <w:rsid w:val="00D84807"/>
    <w:rsid w:val="00D85FA7"/>
    <w:rsid w:val="00D90950"/>
    <w:rsid w:val="00D91965"/>
    <w:rsid w:val="00D92041"/>
    <w:rsid w:val="00D96754"/>
    <w:rsid w:val="00DA0176"/>
    <w:rsid w:val="00DA01D5"/>
    <w:rsid w:val="00DA28C1"/>
    <w:rsid w:val="00DA328A"/>
    <w:rsid w:val="00DA382B"/>
    <w:rsid w:val="00DB6C53"/>
    <w:rsid w:val="00DC1160"/>
    <w:rsid w:val="00DC36F9"/>
    <w:rsid w:val="00DD577C"/>
    <w:rsid w:val="00DD6C24"/>
    <w:rsid w:val="00DE006D"/>
    <w:rsid w:val="00DE34C0"/>
    <w:rsid w:val="00DE4234"/>
    <w:rsid w:val="00DF02BE"/>
    <w:rsid w:val="00DF349D"/>
    <w:rsid w:val="00E00C8A"/>
    <w:rsid w:val="00E01C73"/>
    <w:rsid w:val="00E01DB5"/>
    <w:rsid w:val="00E04EBB"/>
    <w:rsid w:val="00E060FE"/>
    <w:rsid w:val="00E066F0"/>
    <w:rsid w:val="00E06E15"/>
    <w:rsid w:val="00E12652"/>
    <w:rsid w:val="00E17A48"/>
    <w:rsid w:val="00E20673"/>
    <w:rsid w:val="00E23BB8"/>
    <w:rsid w:val="00E24B56"/>
    <w:rsid w:val="00E25330"/>
    <w:rsid w:val="00E30E6D"/>
    <w:rsid w:val="00E32863"/>
    <w:rsid w:val="00E43F88"/>
    <w:rsid w:val="00E44576"/>
    <w:rsid w:val="00E451E6"/>
    <w:rsid w:val="00E45B03"/>
    <w:rsid w:val="00E469FA"/>
    <w:rsid w:val="00E46DA2"/>
    <w:rsid w:val="00E478AA"/>
    <w:rsid w:val="00E535F8"/>
    <w:rsid w:val="00E539A8"/>
    <w:rsid w:val="00E53B0D"/>
    <w:rsid w:val="00E56E50"/>
    <w:rsid w:val="00E638BF"/>
    <w:rsid w:val="00E63A90"/>
    <w:rsid w:val="00E729C0"/>
    <w:rsid w:val="00E821AF"/>
    <w:rsid w:val="00E82897"/>
    <w:rsid w:val="00E84CE3"/>
    <w:rsid w:val="00E87A6D"/>
    <w:rsid w:val="00E96717"/>
    <w:rsid w:val="00EB0844"/>
    <w:rsid w:val="00EB57C9"/>
    <w:rsid w:val="00EB5D47"/>
    <w:rsid w:val="00EC0A25"/>
    <w:rsid w:val="00EC5AA1"/>
    <w:rsid w:val="00ED1035"/>
    <w:rsid w:val="00ED1F64"/>
    <w:rsid w:val="00ED346C"/>
    <w:rsid w:val="00ED3E7E"/>
    <w:rsid w:val="00EF1D0D"/>
    <w:rsid w:val="00EF2A4F"/>
    <w:rsid w:val="00EF4686"/>
    <w:rsid w:val="00EF57E1"/>
    <w:rsid w:val="00F000DC"/>
    <w:rsid w:val="00F01D50"/>
    <w:rsid w:val="00F03BCD"/>
    <w:rsid w:val="00F0410C"/>
    <w:rsid w:val="00F0640D"/>
    <w:rsid w:val="00F065CF"/>
    <w:rsid w:val="00F07C91"/>
    <w:rsid w:val="00F12EDE"/>
    <w:rsid w:val="00F247D8"/>
    <w:rsid w:val="00F256C0"/>
    <w:rsid w:val="00F26E4B"/>
    <w:rsid w:val="00F32981"/>
    <w:rsid w:val="00F3355A"/>
    <w:rsid w:val="00F41E53"/>
    <w:rsid w:val="00F42AFC"/>
    <w:rsid w:val="00F43641"/>
    <w:rsid w:val="00F4722C"/>
    <w:rsid w:val="00F50BC9"/>
    <w:rsid w:val="00F62BB3"/>
    <w:rsid w:val="00F65D43"/>
    <w:rsid w:val="00F73EB1"/>
    <w:rsid w:val="00F74089"/>
    <w:rsid w:val="00F74FC7"/>
    <w:rsid w:val="00F77C99"/>
    <w:rsid w:val="00F9256D"/>
    <w:rsid w:val="00F9372D"/>
    <w:rsid w:val="00F95281"/>
    <w:rsid w:val="00FA1CAA"/>
    <w:rsid w:val="00FA2CFD"/>
    <w:rsid w:val="00FA5C1A"/>
    <w:rsid w:val="00FA78E7"/>
    <w:rsid w:val="00FA7B6E"/>
    <w:rsid w:val="00FB7C3F"/>
    <w:rsid w:val="00FC1F4C"/>
    <w:rsid w:val="00FC222B"/>
    <w:rsid w:val="00FC4CC4"/>
    <w:rsid w:val="00FD113E"/>
    <w:rsid w:val="00FD3C46"/>
    <w:rsid w:val="00FD7AA4"/>
    <w:rsid w:val="00FE5D0D"/>
    <w:rsid w:val="00FE61AA"/>
    <w:rsid w:val="00FF476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 fillcolor="white">
      <v:fill color="white"/>
    </o:shapedefaults>
    <o:shapelayout v:ext="edit">
      <o:idmap v:ext="edit" data="1"/>
    </o:shapelayout>
  </w:shapeDefaults>
  <w:decimalSymbol w:val=","/>
  <w:listSeparator w:val=";"/>
  <w14:docId w14:val="12385CCE"/>
  <w15:docId w15:val="{F813B866-B58C-4C05-A468-441AAE34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1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after="0" w:line="240" w:lineRule="auto"/>
    </w:pPr>
    <w:rPr>
      <w:rFonts w:ascii="Arial" w:hAnsi="Arial"/>
      <w:sz w:val="20"/>
    </w:r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86294C"/>
    <w:pPr>
      <w:keepNext/>
      <w:keepLines/>
      <w:numPr>
        <w:numId w:val="41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F9372D"/>
    <w:pPr>
      <w:keepNext/>
      <w:keepLines/>
      <w:numPr>
        <w:ilvl w:val="1"/>
        <w:numId w:val="41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F9372D"/>
    <w:pPr>
      <w:keepNext/>
      <w:keepLines/>
      <w:numPr>
        <w:ilvl w:val="2"/>
        <w:numId w:val="41"/>
      </w:numPr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CD7AEA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CD7AE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CD7AE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CD7AE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CD7AE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CD7AE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CD7AEA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86294C"/>
    <w:rPr>
      <w:rFonts w:ascii="Arial" w:eastAsiaTheme="majorEastAsia" w:hAnsi="Arial" w:cstheme="majorBidi"/>
      <w:b/>
      <w:bCs/>
      <w:sz w:val="24"/>
      <w:szCs w:val="28"/>
    </w:rPr>
  </w:style>
  <w:style w:type="character" w:styleId="Pladsholdertekst">
    <w:name w:val="Placeholder Text"/>
    <w:basedOn w:val="Standardskrifttypeiafsnit"/>
    <w:uiPriority w:val="99"/>
    <w:semiHidden/>
    <w:unhideWhenUsed/>
    <w:rsid w:val="00CD7AE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D7AE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F9372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F9372D"/>
    <w:rPr>
      <w:rFonts w:ascii="Arial" w:eastAsiaTheme="majorEastAsia" w:hAnsi="Arial" w:cstheme="majorBidi"/>
      <w:b/>
      <w:bCs/>
      <w:i/>
      <w:sz w:val="20"/>
    </w:rPr>
  </w:style>
  <w:style w:type="paragraph" w:customStyle="1" w:styleId="Template">
    <w:name w:val="Template"/>
    <w:next w:val="Normal"/>
    <w:uiPriority w:val="10"/>
    <w:semiHidden/>
    <w:unhideWhenUsed/>
    <w:rsid w:val="00CD7AEA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41685A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CD7AEA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CD7AEA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CD7AEA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CD7AEA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CD7AEA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CD7AEA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CD7AEA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CD7AEA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CD7AEA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CD7AEA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454"/>
        <w:tab w:val="right" w:leader="dot" w:pos="8505"/>
      </w:tabs>
      <w:spacing w:before="120"/>
      <w:ind w:left="454" w:right="567" w:hanging="454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680"/>
        <w:tab w:val="right" w:leader="dot" w:pos="8505"/>
      </w:tabs>
      <w:spacing w:before="60"/>
      <w:ind w:left="680" w:right="567" w:hanging="680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CD7AEA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B43B41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1077"/>
        <w:tab w:val="right" w:leader="dot" w:pos="8505"/>
      </w:tabs>
      <w:ind w:left="1078" w:right="567" w:hanging="851"/>
    </w:pPr>
  </w:style>
  <w:style w:type="paragraph" w:styleId="Indholdsfortegnelse4">
    <w:name w:val="toc 4"/>
    <w:basedOn w:val="Normal"/>
    <w:next w:val="Normal"/>
    <w:uiPriority w:val="11"/>
    <w:semiHidden/>
    <w:rsid w:val="00CD7AEA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CD7AEA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CD7AEA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CD7AEA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CD7AEA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CD7AEA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rsid w:val="000F02D2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CD7AEA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CD7AEA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unhideWhenUsed/>
    <w:rsid w:val="00CD7AEA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DD577C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CD7AEA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D5235C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CD7AEA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99"/>
    <w:unhideWhenUsed/>
    <w:rsid w:val="00740E83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CD7AEA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CD7AEA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CD7AEA"/>
    <w:rPr>
      <w:sz w:val="14"/>
    </w:rPr>
  </w:style>
  <w:style w:type="paragraph" w:customStyle="1" w:styleId="Template-Dato">
    <w:name w:val="Template - Dato"/>
    <w:basedOn w:val="Template"/>
    <w:uiPriority w:val="14"/>
    <w:semiHidden/>
    <w:rsid w:val="00CD7AEA"/>
    <w:pPr>
      <w:jc w:val="right"/>
    </w:pPr>
    <w:rPr>
      <w:sz w:val="14"/>
    </w:rPr>
  </w:style>
  <w:style w:type="paragraph" w:styleId="Opstilling-punkttegn">
    <w:name w:val="List Bullet"/>
    <w:basedOn w:val="Normal"/>
    <w:uiPriority w:val="2"/>
    <w:qFormat/>
    <w:rsid w:val="00CD7AEA"/>
    <w:pPr>
      <w:numPr>
        <w:numId w:val="36"/>
      </w:numPr>
      <w:contextualSpacing/>
    </w:pPr>
  </w:style>
  <w:style w:type="table" w:styleId="Tabel-Gitter">
    <w:name w:val="Table Grid"/>
    <w:basedOn w:val="Tabel-Normal"/>
    <w:uiPriority w:val="59"/>
    <w:rsid w:val="00CD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CD7AEA"/>
    <w:pPr>
      <w:numPr>
        <w:numId w:val="37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CD7AEA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CD7AEA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7A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CD7AEA"/>
    <w:rPr>
      <w:b/>
    </w:rPr>
  </w:style>
  <w:style w:type="character" w:customStyle="1" w:styleId="InitAllcaps">
    <w:name w:val="Init All caps"/>
    <w:basedOn w:val="Standardskrifttypeiafsnit"/>
    <w:uiPriority w:val="9"/>
    <w:semiHidden/>
    <w:rsid w:val="00CD7AEA"/>
    <w:rPr>
      <w:caps/>
    </w:rPr>
  </w:style>
  <w:style w:type="paragraph" w:customStyle="1" w:styleId="Boilerplate">
    <w:name w:val="Boilerplate"/>
    <w:basedOn w:val="Fodnotetekst"/>
    <w:uiPriority w:val="11"/>
    <w:semiHidden/>
    <w:rsid w:val="00274652"/>
    <w:pPr>
      <w:spacing w:line="180" w:lineRule="atLeast"/>
    </w:pPr>
  </w:style>
  <w:style w:type="paragraph" w:customStyle="1" w:styleId="Brev-overskrift">
    <w:name w:val="Brev - overskrift"/>
    <w:basedOn w:val="Normal"/>
    <w:next w:val="Normal"/>
    <w:uiPriority w:val="6"/>
    <w:rsid w:val="00CD7AEA"/>
    <w:rPr>
      <w:b/>
      <w:sz w:val="24"/>
    </w:rPr>
  </w:style>
  <w:style w:type="paragraph" w:customStyle="1" w:styleId="Modtager">
    <w:name w:val="Modtager"/>
    <w:basedOn w:val="Normal"/>
    <w:uiPriority w:val="10"/>
    <w:semiHidden/>
    <w:rsid w:val="00CD7AEA"/>
  </w:style>
  <w:style w:type="paragraph" w:customStyle="1" w:styleId="Overskrift11">
    <w:name w:val="Overskrift 11"/>
    <w:basedOn w:val="Overskrift1"/>
    <w:next w:val="Normal"/>
    <w:uiPriority w:val="9"/>
    <w:qFormat/>
    <w:rsid w:val="00F9372D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CD7AEA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CD7AEA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CD7AEA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CD7AEA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CD7AEA"/>
    <w:pPr>
      <w:jc w:val="right"/>
    </w:pPr>
  </w:style>
  <w:style w:type="paragraph" w:customStyle="1" w:styleId="Template-Bestyrelsesinfo">
    <w:name w:val="Template - Bestyrelsesinfo"/>
    <w:basedOn w:val="Normal"/>
    <w:uiPriority w:val="3"/>
    <w:semiHidden/>
    <w:qFormat/>
    <w:rsid w:val="00300A68"/>
    <w:pPr>
      <w:spacing w:line="240" w:lineRule="atLeast"/>
      <w:jc w:val="right"/>
    </w:pPr>
    <w:rPr>
      <w:rFonts w:eastAsiaTheme="majorEastAsia" w:cstheme="majorBidi"/>
      <w:b/>
      <w:bCs/>
      <w:i/>
      <w:noProof/>
      <w:szCs w:val="28"/>
      <w:lang w:val="en-GB"/>
    </w:rPr>
  </w:style>
  <w:style w:type="paragraph" w:styleId="Brdtekst">
    <w:name w:val="Body Text"/>
    <w:aliases w:val="Smal"/>
    <w:basedOn w:val="Normal"/>
    <w:link w:val="BrdtekstTegn"/>
    <w:uiPriority w:val="1"/>
    <w:rsid w:val="00AF235A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AF235A"/>
    <w:rPr>
      <w:rFonts w:ascii="Arial" w:hAnsi="Arial"/>
      <w:sz w:val="20"/>
    </w:rPr>
  </w:style>
  <w:style w:type="paragraph" w:customStyle="1" w:styleId="Filsti">
    <w:name w:val="Filsti"/>
    <w:basedOn w:val="Sidefod"/>
    <w:semiHidden/>
    <w:rsid w:val="00274652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0D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0DE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0DE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0D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0DEA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C77F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Blank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0518-3960-464B-8716-20974B564A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76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</dc:creator>
  <cp:lastModifiedBy>Susan Gadegaard</cp:lastModifiedBy>
  <cp:revision>39</cp:revision>
  <cp:lastPrinted>2019-04-26T08:41:00Z</cp:lastPrinted>
  <dcterms:created xsi:type="dcterms:W3CDTF">2024-02-29T14:44:00Z</dcterms:created>
  <dcterms:modified xsi:type="dcterms:W3CDTF">2024-12-05T10:44:00Z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CurrentUser">
    <vt:lpwstr>Standard Profile</vt:lpwstr>
  </property>
  <property fmtid="{D5CDD505-2E9C-101B-9397-08002B2CF9AE}" pid="4" name="CurrentOffice">
    <vt:lpwstr>A/S Femern Landanlæg</vt:lpwstr>
  </property>
  <property fmtid="{D5CDD505-2E9C-101B-9397-08002B2CF9AE}" pid="5" name="CurrentLanguage">
    <vt:lpwstr>DANSK</vt:lpwstr>
  </property>
  <property fmtid="{D5CDD505-2E9C-101B-9397-08002B2CF9AE}" pid="6" name="CurrentDokumenttype">
    <vt:lpwstr/>
  </property>
  <property fmtid="{D5CDD505-2E9C-101B-9397-08002B2CF9AE}" pid="7" name="CurrentOrganisation">
    <vt:lpwstr>A/S Femern Landanlæg</vt:lpwstr>
  </property>
</Properties>
</file>